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C44D" w14:textId="77777777" w:rsidR="006B45B4" w:rsidRPr="00DC3E73" w:rsidRDefault="006B45B4" w:rsidP="00FA3188">
      <w:pPr>
        <w:spacing w:after="240"/>
        <w:jc w:val="center"/>
        <w:rPr>
          <w:rFonts w:ascii="Arial" w:hAnsi="Arial" w:cs="Arial"/>
          <w:b/>
          <w:bCs/>
          <w:sz w:val="36"/>
          <w:szCs w:val="36"/>
          <w:lang w:val="en-GB"/>
        </w:rPr>
      </w:pPr>
      <w:r w:rsidRPr="00DC3E73">
        <w:rPr>
          <w:rFonts w:ascii="Arial" w:hAnsi="Arial" w:cs="Arial"/>
          <w:b/>
          <w:bCs/>
          <w:sz w:val="36"/>
          <w:szCs w:val="36"/>
          <w:lang w:val="en-GB"/>
        </w:rPr>
        <w:t>DATA USE AGREEMENT</w:t>
      </w:r>
    </w:p>
    <w:tbl>
      <w:tblPr>
        <w:tblStyle w:val="Tabelamrea"/>
        <w:tblW w:w="0" w:type="auto"/>
        <w:shd w:val="clear" w:color="auto" w:fill="FFFFFF" w:themeFill="background1"/>
        <w:tblLook w:val="04A0" w:firstRow="1" w:lastRow="0" w:firstColumn="1" w:lastColumn="0" w:noHBand="0" w:noVBand="1"/>
      </w:tblPr>
      <w:tblGrid>
        <w:gridCol w:w="6089"/>
        <w:gridCol w:w="2971"/>
      </w:tblGrid>
      <w:tr w:rsidR="00673F6D" w:rsidRPr="00673F6D" w14:paraId="4F055179" w14:textId="77777777" w:rsidTr="00FA3188">
        <w:tc>
          <w:tcPr>
            <w:tcW w:w="6089" w:type="dxa"/>
            <w:shd w:val="clear" w:color="auto" w:fill="FFFFFF" w:themeFill="background1"/>
          </w:tcPr>
          <w:p w14:paraId="4067A766" w14:textId="77777777" w:rsidR="006B45B4" w:rsidRPr="00673F6D" w:rsidRDefault="006B45B4" w:rsidP="006B45B4">
            <w:pPr>
              <w:rPr>
                <w:rFonts w:ascii="Arial" w:hAnsi="Arial" w:cs="Arial"/>
                <w:lang w:val="en-GB"/>
              </w:rPr>
            </w:pPr>
            <w:r w:rsidRPr="00673F6D">
              <w:rPr>
                <w:rFonts w:ascii="Arial" w:hAnsi="Arial" w:cs="Arial"/>
                <w:lang w:val="en-GB"/>
              </w:rPr>
              <w:t>Slovenian Museum of Natural History</w:t>
            </w:r>
          </w:p>
          <w:p w14:paraId="638DBD55" w14:textId="77777777" w:rsidR="006B45B4" w:rsidRPr="00673F6D" w:rsidRDefault="006B45B4" w:rsidP="006B45B4">
            <w:pPr>
              <w:rPr>
                <w:rFonts w:ascii="Arial" w:hAnsi="Arial" w:cs="Arial"/>
                <w:lang w:val="en-GB"/>
              </w:rPr>
            </w:pPr>
            <w:r w:rsidRPr="00673F6D">
              <w:rPr>
                <w:rFonts w:ascii="Arial" w:hAnsi="Arial" w:cs="Arial"/>
                <w:lang w:val="en-GB"/>
              </w:rPr>
              <w:t>Curator:</w:t>
            </w:r>
            <w:r w:rsidR="004677A5" w:rsidRPr="00673F6D">
              <w:rPr>
                <w:rFonts w:ascii="Arial" w:hAnsi="Arial" w:cs="Arial"/>
                <w:lang w:val="en-GB"/>
              </w:rPr>
              <w:t xml:space="preserve"> </w:t>
            </w:r>
            <w:sdt>
              <w:sdtPr>
                <w:rPr>
                  <w:rFonts w:ascii="Arial" w:hAnsi="Arial" w:cs="Arial"/>
                  <w:lang w:val="en-GB"/>
                </w:rPr>
                <w:id w:val="288860057"/>
                <w:placeholder>
                  <w:docPart w:val="2C762B1DF8834A9293A6F1CFCC0FE95A"/>
                </w:placeholder>
                <w:showingPlcHdr/>
                <w:text/>
              </w:sdtPr>
              <w:sdtEndPr/>
              <w:sdtContent>
                <w:r w:rsidR="00DC3E73" w:rsidRPr="00673F6D">
                  <w:rPr>
                    <w:rStyle w:val="Besedilooznabemesta"/>
                    <w:rFonts w:ascii="Arial" w:hAnsi="Arial" w:cs="Arial"/>
                    <w:color w:val="auto"/>
                    <w:highlight w:val="lightGray"/>
                  </w:rPr>
                  <w:t>Click her</w:t>
                </w:r>
                <w:r w:rsidR="00673F6D">
                  <w:rPr>
                    <w:rStyle w:val="Besedilooznabemesta"/>
                    <w:rFonts w:ascii="Arial" w:hAnsi="Arial" w:cs="Arial"/>
                    <w:color w:val="auto"/>
                    <w:highlight w:val="lightGray"/>
                  </w:rPr>
                  <w:t>e</w:t>
                </w:r>
                <w:r w:rsidR="00DC3E73" w:rsidRPr="00673F6D">
                  <w:rPr>
                    <w:rStyle w:val="Besedilooznabemesta"/>
                    <w:rFonts w:ascii="Arial" w:hAnsi="Arial" w:cs="Arial"/>
                    <w:color w:val="auto"/>
                    <w:highlight w:val="lightGray"/>
                  </w:rPr>
                  <w:t xml:space="preserve"> to enter text</w:t>
                </w:r>
              </w:sdtContent>
            </w:sdt>
          </w:p>
          <w:p w14:paraId="4FA55872" w14:textId="77777777" w:rsidR="006B45B4" w:rsidRPr="00673F6D" w:rsidRDefault="006B45B4" w:rsidP="006B45B4">
            <w:pPr>
              <w:rPr>
                <w:rFonts w:ascii="Arial" w:hAnsi="Arial" w:cs="Arial"/>
                <w:lang w:val="en-GB"/>
              </w:rPr>
            </w:pPr>
            <w:r w:rsidRPr="00673F6D">
              <w:rPr>
                <w:rFonts w:ascii="Arial" w:hAnsi="Arial" w:cs="Arial"/>
                <w:lang w:val="en-GB"/>
              </w:rPr>
              <w:t>Prešernova 20</w:t>
            </w:r>
          </w:p>
          <w:p w14:paraId="153EDCD7" w14:textId="77777777" w:rsidR="006B45B4" w:rsidRPr="00673F6D" w:rsidRDefault="006B45B4" w:rsidP="006B45B4">
            <w:pPr>
              <w:rPr>
                <w:rFonts w:ascii="Arial" w:hAnsi="Arial" w:cs="Arial"/>
                <w:lang w:val="en-GB"/>
              </w:rPr>
            </w:pPr>
            <w:r w:rsidRPr="00673F6D">
              <w:rPr>
                <w:rFonts w:ascii="Arial" w:hAnsi="Arial" w:cs="Arial"/>
                <w:lang w:val="en-GB"/>
              </w:rPr>
              <w:t>p.o., box 290</w:t>
            </w:r>
          </w:p>
          <w:p w14:paraId="27AAEC43" w14:textId="77777777" w:rsidR="006B45B4" w:rsidRPr="00673F6D" w:rsidRDefault="006B45B4" w:rsidP="006B45B4">
            <w:pPr>
              <w:rPr>
                <w:rFonts w:ascii="Arial" w:hAnsi="Arial" w:cs="Arial"/>
                <w:lang w:val="en-GB"/>
              </w:rPr>
            </w:pPr>
            <w:r w:rsidRPr="00673F6D">
              <w:rPr>
                <w:rFonts w:ascii="Arial" w:hAnsi="Arial" w:cs="Arial"/>
                <w:lang w:val="en-GB"/>
              </w:rPr>
              <w:t>SI-1001 Ljubljana</w:t>
            </w:r>
          </w:p>
          <w:p w14:paraId="63369D1B" w14:textId="77777777" w:rsidR="006B45B4" w:rsidRPr="00673F6D" w:rsidRDefault="006B45B4">
            <w:pPr>
              <w:rPr>
                <w:rFonts w:ascii="Arial" w:hAnsi="Arial" w:cs="Arial"/>
                <w:lang w:val="en-GB"/>
              </w:rPr>
            </w:pPr>
            <w:r w:rsidRPr="00673F6D">
              <w:rPr>
                <w:rFonts w:ascii="Arial" w:hAnsi="Arial" w:cs="Arial"/>
                <w:lang w:val="en-GB"/>
              </w:rPr>
              <w:t>Slovenia</w:t>
            </w:r>
          </w:p>
        </w:tc>
        <w:tc>
          <w:tcPr>
            <w:tcW w:w="2971" w:type="dxa"/>
            <w:shd w:val="clear" w:color="auto" w:fill="FFFFFF" w:themeFill="background1"/>
          </w:tcPr>
          <w:p w14:paraId="4135FBAF" w14:textId="77777777" w:rsidR="006B45B4" w:rsidRPr="00673F6D" w:rsidRDefault="006B45B4">
            <w:pPr>
              <w:rPr>
                <w:rFonts w:ascii="Arial" w:hAnsi="Arial" w:cs="Arial"/>
                <w:lang w:val="en-GB"/>
              </w:rPr>
            </w:pPr>
            <w:r w:rsidRPr="00673F6D">
              <w:rPr>
                <w:rFonts w:ascii="Arial" w:hAnsi="Arial" w:cs="Arial"/>
                <w:noProof/>
                <w:lang w:eastAsia="sl-SI"/>
              </w:rPr>
              <w:drawing>
                <wp:inline distT="0" distB="0" distL="0" distR="0" wp14:anchorId="6C2FF110" wp14:editId="063FD900">
                  <wp:extent cx="1266825" cy="1097101"/>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47" b="4763"/>
                          <a:stretch/>
                        </pic:blipFill>
                        <pic:spPr bwMode="auto">
                          <a:xfrm>
                            <a:off x="0" y="0"/>
                            <a:ext cx="1288151" cy="11155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A137430" w14:textId="77777777" w:rsidR="00523B1C" w:rsidRPr="00673F6D" w:rsidRDefault="00523B1C" w:rsidP="00DC3E73">
      <w:pPr>
        <w:spacing w:before="240" w:after="240"/>
        <w:rPr>
          <w:rFonts w:ascii="Arial" w:hAnsi="Arial" w:cs="Arial"/>
          <w:b/>
          <w:bCs/>
          <w:lang w:val="en-GB"/>
        </w:rPr>
      </w:pPr>
      <w:r w:rsidRPr="00673F6D">
        <w:rPr>
          <w:rFonts w:ascii="Arial" w:hAnsi="Arial" w:cs="Arial"/>
          <w:b/>
          <w:bCs/>
          <w:lang w:val="en-GB"/>
        </w:rPr>
        <w:t>Data use agreement with the SMNH</w:t>
      </w:r>
    </w:p>
    <w:p w14:paraId="775D181F" w14:textId="77777777" w:rsidR="00523B1C" w:rsidRPr="00673F6D" w:rsidRDefault="00523B1C" w:rsidP="00DC3E73">
      <w:pPr>
        <w:spacing w:after="240"/>
        <w:rPr>
          <w:rFonts w:ascii="Arial" w:hAnsi="Arial" w:cs="Arial"/>
          <w:lang w:val="en-GB"/>
        </w:rPr>
      </w:pPr>
      <w:r w:rsidRPr="00673F6D">
        <w:rPr>
          <w:rFonts w:ascii="Arial" w:hAnsi="Arial" w:cs="Arial"/>
          <w:lang w:val="en-GB"/>
        </w:rPr>
        <w:t>(Slovenian Museum of Natural History, Prešernova 20, Ljubljana, Slovenia)</w:t>
      </w:r>
    </w:p>
    <w:p w14:paraId="4973506D" w14:textId="77777777" w:rsidR="00523B1C" w:rsidRPr="00673F6D" w:rsidRDefault="00523B1C" w:rsidP="00523B1C">
      <w:pPr>
        <w:rPr>
          <w:rFonts w:ascii="Arial" w:hAnsi="Arial" w:cs="Arial"/>
          <w:lang w:val="en-GB"/>
        </w:rPr>
      </w:pPr>
      <w:r w:rsidRPr="00673F6D">
        <w:rPr>
          <w:rFonts w:ascii="Arial" w:hAnsi="Arial" w:cs="Arial"/>
          <w:lang w:val="en-GB"/>
        </w:rPr>
        <w:t>The data associated with the</w:t>
      </w:r>
      <w:r w:rsidR="00CC6C58" w:rsidRPr="00673F6D">
        <w:rPr>
          <w:rFonts w:ascii="Arial" w:hAnsi="Arial" w:cs="Arial"/>
          <w:lang w:val="en-GB"/>
        </w:rPr>
        <w:t xml:space="preserve"> </w:t>
      </w:r>
      <w:sdt>
        <w:sdtPr>
          <w:rPr>
            <w:rFonts w:ascii="Arial" w:hAnsi="Arial" w:cs="Arial"/>
            <w:lang w:val="en-GB"/>
          </w:rPr>
          <w:id w:val="1827774747"/>
          <w:placeholder>
            <w:docPart w:val="28741D94CDF84C20A7FC6DD0968FADD1"/>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r w:rsidR="00DC3E73" w:rsidRPr="00673F6D">
        <w:rPr>
          <w:rFonts w:ascii="Arial" w:hAnsi="Arial" w:cs="Arial"/>
          <w:lang w:val="en-GB"/>
        </w:rPr>
        <w:t xml:space="preserve"> </w:t>
      </w:r>
      <w:r w:rsidRPr="00673F6D">
        <w:rPr>
          <w:rFonts w:ascii="Arial" w:hAnsi="Arial" w:cs="Arial"/>
          <w:lang w:val="en-GB"/>
        </w:rPr>
        <w:t>specimens</w:t>
      </w:r>
      <w:r w:rsidR="003605E3" w:rsidRPr="00673F6D">
        <w:rPr>
          <w:rFonts w:ascii="Arial" w:hAnsi="Arial" w:cs="Arial"/>
          <w:lang w:val="en-GB"/>
        </w:rPr>
        <w:t xml:space="preserve"> or/and requested </w:t>
      </w:r>
      <w:r w:rsidRPr="00673F6D">
        <w:rPr>
          <w:rFonts w:ascii="Arial" w:hAnsi="Arial" w:cs="Arial"/>
          <w:lang w:val="en-GB"/>
        </w:rPr>
        <w:t>ringing data are property of the Slovenian Museum of Natural History. The data will not be used for any purpose other than our research, or by any third party without the agreement of the Slovenian Museum of Natural History and is subject to its terms and conditions.</w:t>
      </w:r>
    </w:p>
    <w:p w14:paraId="67E1467A" w14:textId="77777777" w:rsidR="00523B1C" w:rsidRPr="00673F6D" w:rsidRDefault="00523B1C" w:rsidP="00523B1C">
      <w:pPr>
        <w:rPr>
          <w:rFonts w:ascii="Arial" w:hAnsi="Arial" w:cs="Arial"/>
          <w:lang w:val="en-GB"/>
        </w:rPr>
      </w:pPr>
      <w:r w:rsidRPr="00673F6D">
        <w:rPr>
          <w:rFonts w:ascii="Arial" w:hAnsi="Arial" w:cs="Arial"/>
          <w:lang w:val="en-GB"/>
        </w:rPr>
        <w:t xml:space="preserve">The gained but unpublished data </w:t>
      </w:r>
      <w:r w:rsidR="003E4A4A" w:rsidRPr="00673F6D">
        <w:rPr>
          <w:rFonts w:ascii="Arial" w:hAnsi="Arial" w:cs="Arial"/>
          <w:lang w:val="en-GB"/>
        </w:rPr>
        <w:t>should</w:t>
      </w:r>
      <w:r w:rsidRPr="00673F6D">
        <w:rPr>
          <w:rFonts w:ascii="Arial" w:hAnsi="Arial" w:cs="Arial"/>
          <w:lang w:val="en-GB"/>
        </w:rPr>
        <w:t xml:space="preserve"> be made available to other </w:t>
      </w:r>
      <w:r w:rsidR="003E4A4A" w:rsidRPr="00673F6D">
        <w:rPr>
          <w:rFonts w:ascii="Arial" w:hAnsi="Arial" w:cs="Arial"/>
          <w:lang w:val="en-GB"/>
        </w:rPr>
        <w:t>scientists</w:t>
      </w:r>
      <w:r w:rsidRPr="00673F6D">
        <w:rPr>
          <w:rFonts w:ascii="Arial" w:hAnsi="Arial" w:cs="Arial"/>
          <w:lang w:val="en-GB"/>
        </w:rPr>
        <w:t xml:space="preserve"> after</w:t>
      </w:r>
      <w:r w:rsidR="00673F6D">
        <w:rPr>
          <w:rFonts w:ascii="Arial" w:hAnsi="Arial" w:cs="Arial"/>
          <w:lang w:val="en-GB"/>
        </w:rPr>
        <w:t xml:space="preserve"> </w:t>
      </w:r>
      <w:sdt>
        <w:sdtPr>
          <w:rPr>
            <w:rFonts w:ascii="Arial" w:hAnsi="Arial" w:cs="Arial"/>
            <w:lang w:val="en-GB"/>
          </w:rPr>
          <w:id w:val="458459836"/>
          <w:placeholder>
            <w:docPart w:val="678519DC6B3844EEB9D6E8CC91F51238"/>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r w:rsidR="00DC3E73" w:rsidRPr="00673F6D">
        <w:rPr>
          <w:rFonts w:ascii="Arial" w:hAnsi="Arial" w:cs="Arial"/>
          <w:lang w:val="en-GB"/>
        </w:rPr>
        <w:t xml:space="preserve"> </w:t>
      </w:r>
      <w:r w:rsidRPr="00673F6D">
        <w:rPr>
          <w:rFonts w:ascii="Arial" w:hAnsi="Arial" w:cs="Arial"/>
          <w:lang w:val="en-GB"/>
        </w:rPr>
        <w:t>years.</w:t>
      </w:r>
    </w:p>
    <w:p w14:paraId="4859B134" w14:textId="77777777" w:rsidR="00523B1C" w:rsidRPr="00673F6D" w:rsidRDefault="00523B1C" w:rsidP="00523B1C">
      <w:pPr>
        <w:rPr>
          <w:rFonts w:ascii="Arial" w:hAnsi="Arial" w:cs="Arial"/>
          <w:lang w:val="en-GB"/>
        </w:rPr>
      </w:pPr>
      <w:r w:rsidRPr="00673F6D">
        <w:rPr>
          <w:rFonts w:ascii="Arial" w:hAnsi="Arial" w:cs="Arial"/>
          <w:lang w:val="en-GB"/>
        </w:rPr>
        <w:t xml:space="preserve">I understand that some </w:t>
      </w:r>
      <w:r w:rsidR="003E4A4A" w:rsidRPr="00673F6D">
        <w:rPr>
          <w:rFonts w:ascii="Arial" w:hAnsi="Arial" w:cs="Arial"/>
          <w:lang w:val="en-GB"/>
        </w:rPr>
        <w:t>of the data supplied may unintentionally be incorrect, and that the SMNH cannot be made liable for this.</w:t>
      </w:r>
    </w:p>
    <w:p w14:paraId="33EFED89" w14:textId="77777777" w:rsidR="003E4A4A" w:rsidRPr="00673F6D" w:rsidRDefault="003E4A4A" w:rsidP="00523B1C">
      <w:pPr>
        <w:rPr>
          <w:rFonts w:ascii="Arial" w:hAnsi="Arial" w:cs="Arial"/>
          <w:lang w:val="en-GB"/>
        </w:rPr>
      </w:pPr>
      <w:r w:rsidRPr="00673F6D">
        <w:rPr>
          <w:rFonts w:ascii="Arial" w:hAnsi="Arial" w:cs="Arial"/>
          <w:lang w:val="en-GB"/>
        </w:rPr>
        <w:t>I will acknowledge the SMNH in any publication resulting from the data.</w:t>
      </w:r>
    </w:p>
    <w:tbl>
      <w:tblPr>
        <w:tblStyle w:val="Tabelamrea"/>
        <w:tblW w:w="0" w:type="auto"/>
        <w:tblLook w:val="04A0" w:firstRow="1" w:lastRow="0" w:firstColumn="1" w:lastColumn="0" w:noHBand="0" w:noVBand="1"/>
      </w:tblPr>
      <w:tblGrid>
        <w:gridCol w:w="4530"/>
        <w:gridCol w:w="4530"/>
      </w:tblGrid>
      <w:tr w:rsidR="00673F6D" w:rsidRPr="00673F6D" w14:paraId="3B2BC8B4" w14:textId="77777777" w:rsidTr="00DC3E73">
        <w:tc>
          <w:tcPr>
            <w:tcW w:w="9060" w:type="dxa"/>
            <w:gridSpan w:val="2"/>
          </w:tcPr>
          <w:p w14:paraId="16786BDA" w14:textId="77777777" w:rsidR="003E4A4A" w:rsidRPr="00673F6D" w:rsidRDefault="003E4A4A" w:rsidP="00523B1C">
            <w:pPr>
              <w:rPr>
                <w:rFonts w:ascii="Arial" w:hAnsi="Arial" w:cs="Arial"/>
                <w:lang w:val="en-GB"/>
              </w:rPr>
            </w:pPr>
          </w:p>
          <w:p w14:paraId="24CE3DD3" w14:textId="77777777" w:rsidR="003E4A4A" w:rsidRPr="00673F6D" w:rsidRDefault="003E4A4A" w:rsidP="00523B1C">
            <w:pPr>
              <w:rPr>
                <w:rFonts w:ascii="Arial" w:hAnsi="Arial" w:cs="Arial"/>
                <w:lang w:val="en-GB"/>
              </w:rPr>
            </w:pPr>
          </w:p>
          <w:p w14:paraId="172680E6" w14:textId="77777777" w:rsidR="003E4A4A" w:rsidRPr="00673F6D" w:rsidRDefault="003E4A4A" w:rsidP="00523B1C">
            <w:pPr>
              <w:rPr>
                <w:rFonts w:ascii="Arial" w:hAnsi="Arial" w:cs="Arial"/>
                <w:lang w:val="en-GB"/>
              </w:rPr>
            </w:pPr>
          </w:p>
        </w:tc>
      </w:tr>
      <w:tr w:rsidR="00673F6D" w:rsidRPr="00673F6D" w14:paraId="0D49E30E" w14:textId="77777777" w:rsidTr="00DC3E73">
        <w:tc>
          <w:tcPr>
            <w:tcW w:w="4530" w:type="dxa"/>
          </w:tcPr>
          <w:p w14:paraId="19BF705E" w14:textId="77777777" w:rsidR="003E4A4A" w:rsidRPr="00673F6D" w:rsidRDefault="003E4A4A" w:rsidP="00523B1C">
            <w:pPr>
              <w:rPr>
                <w:rFonts w:ascii="Arial" w:hAnsi="Arial" w:cs="Arial"/>
                <w:lang w:val="en-GB"/>
              </w:rPr>
            </w:pPr>
            <w:r w:rsidRPr="00673F6D">
              <w:rPr>
                <w:rFonts w:ascii="Arial" w:hAnsi="Arial" w:cs="Arial"/>
                <w:lang w:val="en-GB"/>
              </w:rPr>
              <w:t>Signature (data user):</w:t>
            </w:r>
          </w:p>
        </w:tc>
        <w:tc>
          <w:tcPr>
            <w:tcW w:w="4530" w:type="dxa"/>
          </w:tcPr>
          <w:p w14:paraId="60468ADB" w14:textId="77777777" w:rsidR="003E4A4A" w:rsidRPr="00673F6D" w:rsidRDefault="003E4A4A" w:rsidP="00523B1C">
            <w:pPr>
              <w:rPr>
                <w:rFonts w:ascii="Arial" w:hAnsi="Arial" w:cs="Arial"/>
                <w:lang w:val="en-GB"/>
              </w:rPr>
            </w:pPr>
            <w:r w:rsidRPr="00673F6D">
              <w:rPr>
                <w:rFonts w:ascii="Arial" w:hAnsi="Arial" w:cs="Arial"/>
                <w:lang w:val="en-GB"/>
              </w:rPr>
              <w:t>Place, date:</w:t>
            </w:r>
          </w:p>
        </w:tc>
      </w:tr>
    </w:tbl>
    <w:p w14:paraId="66984E59" w14:textId="77777777" w:rsidR="00523B1C" w:rsidRPr="00673F6D" w:rsidRDefault="00523B1C" w:rsidP="00523B1C">
      <w:pPr>
        <w:rPr>
          <w:rFonts w:ascii="Arial" w:hAnsi="Arial" w:cs="Arial"/>
          <w:lang w:val="en-GB"/>
        </w:rPr>
      </w:pPr>
    </w:p>
    <w:p w14:paraId="7C02AA5C" w14:textId="77777777" w:rsidR="003E4A4A" w:rsidRPr="00673F6D" w:rsidRDefault="003E4A4A" w:rsidP="003E4A4A">
      <w:pPr>
        <w:rPr>
          <w:rFonts w:ascii="Arial" w:hAnsi="Arial" w:cs="Arial"/>
          <w:b/>
          <w:bCs/>
          <w:lang w:val="en-GB"/>
        </w:rPr>
      </w:pPr>
      <w:r w:rsidRPr="00673F6D">
        <w:rPr>
          <w:rFonts w:ascii="Arial" w:hAnsi="Arial" w:cs="Arial"/>
          <w:b/>
          <w:bCs/>
          <w:lang w:val="en-GB"/>
        </w:rPr>
        <w:t>Contact details of data user:</w:t>
      </w:r>
    </w:p>
    <w:p w14:paraId="0D4E7932" w14:textId="77777777" w:rsidR="00DA7E82" w:rsidRPr="00673F6D" w:rsidRDefault="00DA7E82" w:rsidP="003E4A4A">
      <w:pPr>
        <w:spacing w:after="0"/>
        <w:rPr>
          <w:rFonts w:ascii="Arial" w:hAnsi="Arial" w:cs="Arial"/>
          <w:b/>
          <w:bCs/>
          <w:lang w:val="en-GB"/>
        </w:rPr>
      </w:pPr>
    </w:p>
    <w:p w14:paraId="168C2AB0" w14:textId="77777777" w:rsidR="00C041A5" w:rsidRPr="00673F6D" w:rsidRDefault="00C041A5" w:rsidP="00673F6D">
      <w:pPr>
        <w:tabs>
          <w:tab w:val="left" w:pos="2127"/>
        </w:tabs>
        <w:spacing w:after="80"/>
        <w:rPr>
          <w:rFonts w:ascii="Arial" w:hAnsi="Arial" w:cs="Arial"/>
          <w:lang w:val="en-GB"/>
        </w:rPr>
      </w:pPr>
      <w:r w:rsidRPr="00673F6D">
        <w:rPr>
          <w:rFonts w:ascii="Arial" w:hAnsi="Arial" w:cs="Arial"/>
          <w:lang w:val="en-GB"/>
        </w:rPr>
        <w:t>Institution (optional):</w:t>
      </w:r>
      <w:r w:rsidR="00673F6D">
        <w:rPr>
          <w:rFonts w:ascii="Arial" w:hAnsi="Arial" w:cs="Arial"/>
          <w:lang w:val="en-GB"/>
        </w:rPr>
        <w:tab/>
      </w:r>
      <w:sdt>
        <w:sdtPr>
          <w:rPr>
            <w:rFonts w:ascii="Arial" w:hAnsi="Arial" w:cs="Arial"/>
            <w:lang w:val="en-GB"/>
          </w:rPr>
          <w:id w:val="6184653"/>
          <w:placeholder>
            <w:docPart w:val="FFAB03AE65E643E09F1727502CFD4B88"/>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1A4E6C45"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First, last name:</w:t>
      </w:r>
      <w:r w:rsidR="00DA7E82" w:rsidRPr="00673F6D">
        <w:rPr>
          <w:rFonts w:ascii="Arial" w:hAnsi="Arial" w:cs="Arial"/>
          <w:lang w:val="en-GB"/>
        </w:rPr>
        <w:tab/>
      </w:r>
      <w:sdt>
        <w:sdtPr>
          <w:rPr>
            <w:rFonts w:ascii="Arial" w:hAnsi="Arial" w:cs="Arial"/>
            <w:lang w:val="en-GB"/>
          </w:rPr>
          <w:id w:val="1393849205"/>
          <w:placeholder>
            <w:docPart w:val="D6594B465B9549BCB4C2E8E25A1195A7"/>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4D9C4DBC"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Street:</w:t>
      </w:r>
      <w:r w:rsidR="00DA7E82" w:rsidRPr="00673F6D">
        <w:rPr>
          <w:rFonts w:ascii="Arial" w:hAnsi="Arial" w:cs="Arial"/>
          <w:lang w:val="en-GB"/>
        </w:rPr>
        <w:tab/>
      </w:r>
      <w:sdt>
        <w:sdtPr>
          <w:rPr>
            <w:rFonts w:ascii="Arial" w:hAnsi="Arial" w:cs="Arial"/>
            <w:lang w:val="en-GB"/>
          </w:rPr>
          <w:id w:val="1320922393"/>
          <w:placeholder>
            <w:docPart w:val="AA4246C28111455DA7CF4AF53F539ACA"/>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005F07C2"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Zip code, City</w:t>
      </w:r>
      <w:r w:rsidR="00DA7E82" w:rsidRPr="00673F6D">
        <w:rPr>
          <w:rFonts w:ascii="Arial" w:hAnsi="Arial" w:cs="Arial"/>
          <w:lang w:val="en-GB"/>
        </w:rPr>
        <w:t>:</w:t>
      </w:r>
      <w:r w:rsidR="00DA7E82" w:rsidRPr="00673F6D">
        <w:rPr>
          <w:rFonts w:ascii="Arial" w:hAnsi="Arial" w:cs="Arial"/>
          <w:lang w:val="en-GB"/>
        </w:rPr>
        <w:tab/>
      </w:r>
      <w:sdt>
        <w:sdtPr>
          <w:rPr>
            <w:rFonts w:ascii="Arial" w:hAnsi="Arial" w:cs="Arial"/>
            <w:lang w:val="en-GB"/>
          </w:rPr>
          <w:id w:val="-1094627024"/>
          <w:placeholder>
            <w:docPart w:val="A4DF5DF1C21544ED86A7FC2110BCBC62"/>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58B94483"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Country:</w:t>
      </w:r>
      <w:r w:rsidR="00DA7E82" w:rsidRPr="00673F6D">
        <w:rPr>
          <w:rFonts w:ascii="Arial" w:hAnsi="Arial" w:cs="Arial"/>
          <w:lang w:val="en-GB"/>
        </w:rPr>
        <w:tab/>
      </w:r>
      <w:sdt>
        <w:sdtPr>
          <w:rPr>
            <w:rFonts w:ascii="Arial" w:hAnsi="Arial" w:cs="Arial"/>
            <w:lang w:val="en-GB"/>
          </w:rPr>
          <w:id w:val="-1408914031"/>
          <w:placeholder>
            <w:docPart w:val="563499CAAC994844973D91256D19F941"/>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568647C8"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Phone:</w:t>
      </w:r>
      <w:r w:rsidR="00DA7E82" w:rsidRPr="00673F6D">
        <w:rPr>
          <w:rFonts w:ascii="Arial" w:hAnsi="Arial" w:cs="Arial"/>
          <w:lang w:val="en-GB"/>
        </w:rPr>
        <w:tab/>
      </w:r>
      <w:sdt>
        <w:sdtPr>
          <w:rPr>
            <w:rFonts w:ascii="Arial" w:hAnsi="Arial" w:cs="Arial"/>
            <w:lang w:val="en-GB"/>
          </w:rPr>
          <w:id w:val="2065597764"/>
          <w:placeholder>
            <w:docPart w:val="C5A00C2747884595BC4066FD47C20233"/>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787CA4FC" w14:textId="77777777" w:rsidR="003E4A4A" w:rsidRPr="00673F6D" w:rsidRDefault="003E4A4A" w:rsidP="00673F6D">
      <w:pPr>
        <w:tabs>
          <w:tab w:val="left" w:pos="2127"/>
        </w:tabs>
        <w:spacing w:after="80"/>
        <w:rPr>
          <w:rFonts w:ascii="Arial" w:hAnsi="Arial" w:cs="Arial"/>
          <w:lang w:val="en-GB"/>
        </w:rPr>
      </w:pPr>
      <w:r w:rsidRPr="00673F6D">
        <w:rPr>
          <w:rFonts w:ascii="Arial" w:hAnsi="Arial" w:cs="Arial"/>
          <w:lang w:val="en-GB"/>
        </w:rPr>
        <w:t>Email:</w:t>
      </w:r>
      <w:r w:rsidR="00DA7E82" w:rsidRPr="00673F6D">
        <w:rPr>
          <w:rFonts w:ascii="Arial" w:hAnsi="Arial" w:cs="Arial"/>
          <w:lang w:val="en-GB"/>
        </w:rPr>
        <w:tab/>
      </w:r>
      <w:sdt>
        <w:sdtPr>
          <w:rPr>
            <w:rFonts w:ascii="Arial" w:hAnsi="Arial" w:cs="Arial"/>
            <w:lang w:val="en-GB"/>
          </w:rPr>
          <w:id w:val="-1522861154"/>
          <w:placeholder>
            <w:docPart w:val="5F979F50AA24419081132F514940DCFE"/>
          </w:placeholder>
          <w:showingPlcHdr/>
          <w:text/>
        </w:sdtPr>
        <w:sdtEndPr/>
        <w:sdtContent>
          <w:r w:rsidR="00673F6D" w:rsidRPr="00673F6D">
            <w:rPr>
              <w:rFonts w:ascii="Arial" w:hAnsi="Arial" w:cs="Arial"/>
              <w:highlight w:val="lightGray"/>
            </w:rPr>
            <w:t>Click her</w:t>
          </w:r>
          <w:r w:rsidR="00673F6D">
            <w:rPr>
              <w:rFonts w:ascii="Arial" w:hAnsi="Arial" w:cs="Arial"/>
              <w:highlight w:val="lightGray"/>
            </w:rPr>
            <w:t>e</w:t>
          </w:r>
          <w:r w:rsidR="00673F6D" w:rsidRPr="00673F6D">
            <w:rPr>
              <w:rFonts w:ascii="Arial" w:hAnsi="Arial" w:cs="Arial"/>
              <w:highlight w:val="lightGray"/>
            </w:rPr>
            <w:t xml:space="preserve"> to enter text</w:t>
          </w:r>
        </w:sdtContent>
      </w:sdt>
    </w:p>
    <w:p w14:paraId="60D255E0" w14:textId="77777777" w:rsidR="00DA7E82" w:rsidRPr="00673F6D" w:rsidRDefault="00DA7E82" w:rsidP="003E4A4A">
      <w:pPr>
        <w:spacing w:after="80"/>
        <w:rPr>
          <w:rFonts w:ascii="Arial" w:hAnsi="Arial" w:cs="Arial"/>
          <w:lang w:val="en-GB"/>
        </w:rPr>
      </w:pPr>
    </w:p>
    <w:p w14:paraId="003555CF" w14:textId="77777777" w:rsidR="00DA7E82" w:rsidRPr="00673F6D" w:rsidRDefault="00DA7E82" w:rsidP="003E4A4A">
      <w:pPr>
        <w:spacing w:after="80"/>
        <w:rPr>
          <w:rFonts w:ascii="Arial" w:hAnsi="Arial" w:cs="Arial"/>
          <w:lang w:val="en-GB"/>
        </w:rPr>
      </w:pPr>
      <w:r w:rsidRPr="00673F6D">
        <w:rPr>
          <w:rFonts w:ascii="Arial" w:hAnsi="Arial" w:cs="Arial"/>
          <w:lang w:val="en-GB"/>
        </w:rPr>
        <w:t>Please return the signed form to the respective curator at the SMNH.</w:t>
      </w:r>
    </w:p>
    <w:p w14:paraId="19299B1A" w14:textId="77777777" w:rsidR="006B45B4" w:rsidRPr="00673F6D" w:rsidRDefault="00DA7E82" w:rsidP="003C621E">
      <w:pPr>
        <w:spacing w:after="80"/>
        <w:rPr>
          <w:rFonts w:ascii="Arial" w:hAnsi="Arial" w:cs="Arial"/>
          <w:lang w:val="en-GB"/>
        </w:rPr>
      </w:pPr>
      <w:r w:rsidRPr="00673F6D">
        <w:rPr>
          <w:rFonts w:ascii="Arial" w:hAnsi="Arial" w:cs="Arial"/>
          <w:lang w:val="en-GB"/>
        </w:rPr>
        <w:t>The SMNH would be grateful to receive any publication with data from the above specimens/ringing data within 1 year after publication.</w:t>
      </w:r>
    </w:p>
    <w:sectPr w:rsidR="006B45B4" w:rsidRPr="00673F6D" w:rsidSect="003E4A4A">
      <w:pgSz w:w="11906" w:h="16838"/>
      <w:pgMar w:top="102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JgktU+Wf/uSeZYhgR8RdkW4TNVI2RrBJioVSd1/PqubuGVfbgoDCEb9Hvu++vzC4rQQDgsALKEFFvqwWNGqGIg==" w:salt="prtVoLJQJg2gwFXyOIsH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C3"/>
    <w:rsid w:val="0004567F"/>
    <w:rsid w:val="00081B57"/>
    <w:rsid w:val="00123F68"/>
    <w:rsid w:val="00317BD5"/>
    <w:rsid w:val="003605E3"/>
    <w:rsid w:val="003C621E"/>
    <w:rsid w:val="003E4A4A"/>
    <w:rsid w:val="0043552F"/>
    <w:rsid w:val="004677A5"/>
    <w:rsid w:val="00493B90"/>
    <w:rsid w:val="004F723E"/>
    <w:rsid w:val="00523B1C"/>
    <w:rsid w:val="00614D45"/>
    <w:rsid w:val="00673F6D"/>
    <w:rsid w:val="006B45B4"/>
    <w:rsid w:val="006E5E99"/>
    <w:rsid w:val="007E73DD"/>
    <w:rsid w:val="008F33D7"/>
    <w:rsid w:val="00955022"/>
    <w:rsid w:val="00A032E3"/>
    <w:rsid w:val="00B44E83"/>
    <w:rsid w:val="00B571EA"/>
    <w:rsid w:val="00C041A5"/>
    <w:rsid w:val="00C663AF"/>
    <w:rsid w:val="00CC6C58"/>
    <w:rsid w:val="00DA2B34"/>
    <w:rsid w:val="00DA7E82"/>
    <w:rsid w:val="00DC3E73"/>
    <w:rsid w:val="00E37FB3"/>
    <w:rsid w:val="00F07F8B"/>
    <w:rsid w:val="00F34EC3"/>
    <w:rsid w:val="00F87682"/>
    <w:rsid w:val="00FA31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C452"/>
  <w15:chartTrackingRefBased/>
  <w15:docId w15:val="{FE4C751F-5182-47E8-88EE-653B8401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B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C6C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nosi\Data_use_agreement_NHM%20Ljubljana%20_popravlje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762B1DF8834A9293A6F1CFCC0FE95A"/>
        <w:category>
          <w:name w:val="Splošno"/>
          <w:gallery w:val="placeholder"/>
        </w:category>
        <w:types>
          <w:type w:val="bbPlcHdr"/>
        </w:types>
        <w:behaviors>
          <w:behavior w:val="content"/>
        </w:behaviors>
        <w:guid w:val="{2E96C447-C8CC-4CD2-BB51-A9EEED62FCCD}"/>
      </w:docPartPr>
      <w:docPartBody>
        <w:p w:rsidR="008E5942" w:rsidRDefault="00F34E6A">
          <w:pPr>
            <w:pStyle w:val="2C762B1DF8834A9293A6F1CFCC0FE95A"/>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28741D94CDF84C20A7FC6DD0968FADD1"/>
        <w:category>
          <w:name w:val="Splošno"/>
          <w:gallery w:val="placeholder"/>
        </w:category>
        <w:types>
          <w:type w:val="bbPlcHdr"/>
        </w:types>
        <w:behaviors>
          <w:behavior w:val="content"/>
        </w:behaviors>
        <w:guid w:val="{5FED50AC-9E87-4967-9FB3-877DFD58B286}"/>
      </w:docPartPr>
      <w:docPartBody>
        <w:p w:rsidR="008E5942" w:rsidRDefault="00F34E6A">
          <w:pPr>
            <w:pStyle w:val="28741D94CDF84C20A7FC6DD0968FADD1"/>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678519DC6B3844EEB9D6E8CC91F51238"/>
        <w:category>
          <w:name w:val="Splošno"/>
          <w:gallery w:val="placeholder"/>
        </w:category>
        <w:types>
          <w:type w:val="bbPlcHdr"/>
        </w:types>
        <w:behaviors>
          <w:behavior w:val="content"/>
        </w:behaviors>
        <w:guid w:val="{160E74E0-D3A4-432E-8D16-2EA6DE86CB0E}"/>
      </w:docPartPr>
      <w:docPartBody>
        <w:p w:rsidR="008E5942" w:rsidRDefault="00F34E6A">
          <w:pPr>
            <w:pStyle w:val="678519DC6B3844EEB9D6E8CC91F51238"/>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FFAB03AE65E643E09F1727502CFD4B88"/>
        <w:category>
          <w:name w:val="Splošno"/>
          <w:gallery w:val="placeholder"/>
        </w:category>
        <w:types>
          <w:type w:val="bbPlcHdr"/>
        </w:types>
        <w:behaviors>
          <w:behavior w:val="content"/>
        </w:behaviors>
        <w:guid w:val="{52E7405F-AFF3-4361-9359-85C1A7255A36}"/>
      </w:docPartPr>
      <w:docPartBody>
        <w:p w:rsidR="008E5942" w:rsidRDefault="00F34E6A">
          <w:pPr>
            <w:pStyle w:val="FFAB03AE65E643E09F1727502CFD4B88"/>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D6594B465B9549BCB4C2E8E25A1195A7"/>
        <w:category>
          <w:name w:val="Splošno"/>
          <w:gallery w:val="placeholder"/>
        </w:category>
        <w:types>
          <w:type w:val="bbPlcHdr"/>
        </w:types>
        <w:behaviors>
          <w:behavior w:val="content"/>
        </w:behaviors>
        <w:guid w:val="{BA266B19-793F-4DB9-93C1-1F70E9266952}"/>
      </w:docPartPr>
      <w:docPartBody>
        <w:p w:rsidR="008E5942" w:rsidRDefault="00F34E6A">
          <w:pPr>
            <w:pStyle w:val="D6594B465B9549BCB4C2E8E25A1195A7"/>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AA4246C28111455DA7CF4AF53F539ACA"/>
        <w:category>
          <w:name w:val="Splošno"/>
          <w:gallery w:val="placeholder"/>
        </w:category>
        <w:types>
          <w:type w:val="bbPlcHdr"/>
        </w:types>
        <w:behaviors>
          <w:behavior w:val="content"/>
        </w:behaviors>
        <w:guid w:val="{2AE83FF1-9781-41D0-A44F-55824B1C296D}"/>
      </w:docPartPr>
      <w:docPartBody>
        <w:p w:rsidR="008E5942" w:rsidRDefault="00F34E6A">
          <w:pPr>
            <w:pStyle w:val="AA4246C28111455DA7CF4AF53F539ACA"/>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A4DF5DF1C21544ED86A7FC2110BCBC62"/>
        <w:category>
          <w:name w:val="Splošno"/>
          <w:gallery w:val="placeholder"/>
        </w:category>
        <w:types>
          <w:type w:val="bbPlcHdr"/>
        </w:types>
        <w:behaviors>
          <w:behavior w:val="content"/>
        </w:behaviors>
        <w:guid w:val="{A7075E13-5A25-4689-B08D-B873148C878A}"/>
      </w:docPartPr>
      <w:docPartBody>
        <w:p w:rsidR="008E5942" w:rsidRDefault="00F34E6A">
          <w:pPr>
            <w:pStyle w:val="A4DF5DF1C21544ED86A7FC2110BCBC62"/>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563499CAAC994844973D91256D19F941"/>
        <w:category>
          <w:name w:val="Splošno"/>
          <w:gallery w:val="placeholder"/>
        </w:category>
        <w:types>
          <w:type w:val="bbPlcHdr"/>
        </w:types>
        <w:behaviors>
          <w:behavior w:val="content"/>
        </w:behaviors>
        <w:guid w:val="{4EB6D0EC-C8EF-4587-87CB-FF8E2350CD94}"/>
      </w:docPartPr>
      <w:docPartBody>
        <w:p w:rsidR="008E5942" w:rsidRDefault="00F34E6A">
          <w:pPr>
            <w:pStyle w:val="563499CAAC994844973D91256D19F941"/>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C5A00C2747884595BC4066FD47C20233"/>
        <w:category>
          <w:name w:val="Splošno"/>
          <w:gallery w:val="placeholder"/>
        </w:category>
        <w:types>
          <w:type w:val="bbPlcHdr"/>
        </w:types>
        <w:behaviors>
          <w:behavior w:val="content"/>
        </w:behaviors>
        <w:guid w:val="{B46DE238-69DD-47A1-946C-28A3401B4F2C}"/>
      </w:docPartPr>
      <w:docPartBody>
        <w:p w:rsidR="008E5942" w:rsidRDefault="00F34E6A">
          <w:pPr>
            <w:pStyle w:val="C5A00C2747884595BC4066FD47C20233"/>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
      <w:docPartPr>
        <w:name w:val="5F979F50AA24419081132F514940DCFE"/>
        <w:category>
          <w:name w:val="Splošno"/>
          <w:gallery w:val="placeholder"/>
        </w:category>
        <w:types>
          <w:type w:val="bbPlcHdr"/>
        </w:types>
        <w:behaviors>
          <w:behavior w:val="content"/>
        </w:behaviors>
        <w:guid w:val="{03819C8A-CDE0-4421-9B0F-3D1CE22AB087}"/>
      </w:docPartPr>
      <w:docPartBody>
        <w:p w:rsidR="008E5942" w:rsidRDefault="00F34E6A">
          <w:pPr>
            <w:pStyle w:val="5F979F50AA24419081132F514940DCFE"/>
          </w:pPr>
          <w:r w:rsidRPr="00673F6D">
            <w:rPr>
              <w:rStyle w:val="Besedilooznabemesta"/>
              <w:rFonts w:ascii="Arial" w:hAnsi="Arial" w:cs="Arial"/>
              <w:color w:val="auto"/>
              <w:highlight w:val="lightGray"/>
            </w:rPr>
            <w:t>Click her</w:t>
          </w:r>
          <w:r>
            <w:rPr>
              <w:rStyle w:val="Besedilooznabemesta"/>
              <w:rFonts w:ascii="Arial" w:hAnsi="Arial" w:cs="Arial"/>
              <w:highlight w:val="lightGray"/>
            </w:rPr>
            <w:t>e</w:t>
          </w:r>
          <w:r w:rsidRPr="00673F6D">
            <w:rPr>
              <w:rStyle w:val="Besedilooznabemesta"/>
              <w:rFonts w:ascii="Arial" w:hAnsi="Arial" w:cs="Arial"/>
              <w:color w:val="auto"/>
              <w:highlight w:val="lightGray"/>
            </w:rPr>
            <w:t xml:space="preserv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6A"/>
    <w:rsid w:val="00515532"/>
    <w:rsid w:val="008E5942"/>
    <w:rsid w:val="00F34E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Pr>
      <w:color w:val="808080"/>
    </w:rPr>
  </w:style>
  <w:style w:type="paragraph" w:customStyle="1" w:styleId="2C762B1DF8834A9293A6F1CFCC0FE95A">
    <w:name w:val="2C762B1DF8834A9293A6F1CFCC0FE95A"/>
  </w:style>
  <w:style w:type="paragraph" w:customStyle="1" w:styleId="28741D94CDF84C20A7FC6DD0968FADD1">
    <w:name w:val="28741D94CDF84C20A7FC6DD0968FADD1"/>
  </w:style>
  <w:style w:type="paragraph" w:customStyle="1" w:styleId="678519DC6B3844EEB9D6E8CC91F51238">
    <w:name w:val="678519DC6B3844EEB9D6E8CC91F51238"/>
  </w:style>
  <w:style w:type="paragraph" w:customStyle="1" w:styleId="FFAB03AE65E643E09F1727502CFD4B88">
    <w:name w:val="FFAB03AE65E643E09F1727502CFD4B88"/>
  </w:style>
  <w:style w:type="paragraph" w:customStyle="1" w:styleId="D6594B465B9549BCB4C2E8E25A1195A7">
    <w:name w:val="D6594B465B9549BCB4C2E8E25A1195A7"/>
  </w:style>
  <w:style w:type="paragraph" w:customStyle="1" w:styleId="AA4246C28111455DA7CF4AF53F539ACA">
    <w:name w:val="AA4246C28111455DA7CF4AF53F539ACA"/>
  </w:style>
  <w:style w:type="paragraph" w:customStyle="1" w:styleId="A4DF5DF1C21544ED86A7FC2110BCBC62">
    <w:name w:val="A4DF5DF1C21544ED86A7FC2110BCBC62"/>
  </w:style>
  <w:style w:type="paragraph" w:customStyle="1" w:styleId="563499CAAC994844973D91256D19F941">
    <w:name w:val="563499CAAC994844973D91256D19F941"/>
  </w:style>
  <w:style w:type="paragraph" w:customStyle="1" w:styleId="C5A00C2747884595BC4066FD47C20233">
    <w:name w:val="C5A00C2747884595BC4066FD47C20233"/>
  </w:style>
  <w:style w:type="paragraph" w:customStyle="1" w:styleId="5F979F50AA24419081132F514940DCFE">
    <w:name w:val="5F979F50AA24419081132F514940D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EED69-219D-4EC8-A189-8F371868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Data_use_agreement_NHM Ljubljana _popravljeno.dotx</Template>
  <TotalTime>0</TotalTime>
  <Pages>1</Pages>
  <Words>220</Words>
  <Characters>1260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Aljaz Mulej</dc:creator>
  <cp:keywords/>
  <dc:description/>
  <cp:lastModifiedBy>Borut Stumberger</cp:lastModifiedBy>
  <cp:revision>2</cp:revision>
  <dcterms:created xsi:type="dcterms:W3CDTF">2020-12-08T08:09:00Z</dcterms:created>
  <dcterms:modified xsi:type="dcterms:W3CDTF">2020-12-08T08:09:00Z</dcterms:modified>
</cp:coreProperties>
</file>